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21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ОСНОВНИ СУД У БРУСУ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ПИБ: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23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108341296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24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МИКЕ ЂОРЂЕВИЋА ББ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26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37220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25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БРУС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16.06.2021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Су ИВ -22-9/2021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7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146. став 1. Закона о јавним набавкама („Службени гласник“, број 91/19), наручилац доноси,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2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ОСНОВНИ СУД У БРУСУ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9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Јн бр. 2/21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8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Набавка пелета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3" w:name="17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2021/С Ф02-0018246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0"/>
      <w:bookmarkEnd w:id="17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09111400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Набавка пелета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1.200.000,00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</w:t>
      </w:r>
      <w:r w:rsidRPr="001F55F6">
        <w:rPr>
          <w:rFonts w:cstheme="minorHAnsi"/>
          <w:sz w:val="20"/>
          <w:szCs w:val="20"/>
        </w:rPr>
        <w:t xml:space="preserve"> се </w:t>
      </w:r>
      <w:r w:rsidRPr="001F55F6">
        <w:rPr>
          <w:rFonts w:cstheme="minorHAnsi"/>
          <w:sz w:val="20"/>
          <w:szCs w:val="20"/>
        </w:rPr>
        <w:t>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0"/>
      <w:bookmarkEnd w:id="2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2" w:name="11"/>
            <w:bookmarkEnd w:id="2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СОЛЕ-КОМЕРЦ ДОО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2"/>
            <w:bookmarkEnd w:id="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100220854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МАРШАЛА ТИТА, 225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Добановци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11272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Србија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28" w:name="4"/>
      <w:bookmarkEnd w:id="28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963.250,00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са</w:t>
      </w:r>
      <w:r w:rsidRPr="001F55F6">
        <w:rPr>
          <w:rFonts w:cstheme="minorHAnsi"/>
          <w:bCs/>
          <w:sz w:val="20"/>
          <w:szCs w:val="20"/>
        </w:rPr>
        <w:t xml:space="preserve"> ПДВ):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5"/>
      <w:bookmarkEnd w:id="29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1.059.575,00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0" w:name="6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 пелета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Јн бр. 2/21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Су ИВ - 22-6/2021, 18.05.2021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1.200.000,00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09111400-Горива на бази дрвета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 пелета за потребе грејања Основног суда у Брусу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Образложење зашто предмет није 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2021/С Ф02-0018246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01.06.2021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14.06.2021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Марко Радмановац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Драган Богдановић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Светлана Радојковић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Мирјана Грбић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Тамара Луковић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Ивана Тоскић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Набавка пелета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70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пелет буков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сукцесивна испорука добара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плаћања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14.06.2021 13:30:00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14.06.2021 13:30:07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76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ЦЕНТРОРЕЈТИНГ ДОО БЕОГРАД-ЧУКАРИЦА, БРАНКА РАДИЧЕВИЋА, 7г, 11000, Београд (Чукарица),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01-06/2021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4.6.2021. 10:07:33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ДОНИЋ ДОО ВЕЛИКА ПЛАНА, Милоша Великог, 93, 11320, ВЕЛИКА ПЛАНА,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0406/21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7.6.2021. 16:17:55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СИТ СYСТЕМС ДОО БЕОГРАД, МИЛАНА РАКИЋА, 1, 11000, Београд (Звездара),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144/2021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8.6.2021. 11:41:11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БРАВОX ДОО СОКОБАЊА, АЛЕКСЕ МАРКИШИЋА, 173, 18230, Сокобања,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115-6/21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13.6.2021. 13:14:55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ГООД WИЛЛ-WГ ДОО БЕОГРАД, Жоржа Клемансоа, 19, 11000, Београд (Стари Град),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14-06/21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14.6.2021. 10:39:13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СОЛЕ-КОМЕРЦ ДОО, МАРШАЛА ТИТА, 225, 11272, Добановци,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87/21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14.6.2021. 11:42:42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721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712"/>
                    <w:gridCol w:w="3679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1712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566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пелет буков [50]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плаћања [45 дана од дана испоруке добара]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сукцесивна испорука добара [3 дана од дана нарудзбине]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БРАВОX ДОО СОКОБАЊА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980500.00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1078550.00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, 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ЦЕНТРОРЕЈТИНГ ДОО БЕОГРАД-ЧУКАРИЦА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969450.00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1066395.00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969450.00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дана регистровања фактуре у централном регистру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ДОНИЋ ДОО ВЕЛИКА ПЛАНА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975000.00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1072500.00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ГООД WИЛЛ-WГ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972500.00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1069750.00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дана испоруке добара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СИТ СYСТЕМС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974500.00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1071950.00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по издавању рачуна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СОЛЕ-КОМЕРЦ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963250.00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1059575.00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дана испоруке добара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79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72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712"/>
                    <w:gridCol w:w="3685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1712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566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пелет буков [50]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плаћања [45 дана од дана испоруке добара]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сукцесивна испорука добара [3 дана од дана нарудзбине]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БРАВОX ДОО СОКОБАЊА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980500.00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1078550.00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, вирманом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ЦЕНТРОРЕЈТИНГ ДОО БЕОГРАД-ЧУКАРИЦА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969450.00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1066395.00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969450.00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дана регистровања фактуре у централном регистру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ДОНИЋ ДОО ВЕЛИКА ПЛАНА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975000.00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1072500.00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ГООД WИЛЛ-WГ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972500.00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1069750.00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дана испоруке добара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СИТ СYСТЕМС ДОО БЕОГРАД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974500.00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1071950.00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по издавању рачуна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СОЛЕ-КОМЕРЦ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963250.00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1059575.00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дана испоруке добара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5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ДОНИЋ ДОО ВЕЛИКА ПЛАНА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975.000,00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1.072.500,00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ГООД WИЛЛ-WГ ДОО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972.500,00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1.069.750,00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СОЛЕ-КОМЕРЦ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963.250,00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1.059.575,00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СИТ СYСТЕМС ДОО БЕОГРАД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974.500,00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1.071.950,00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БРАВОX ДОО СОКОБАЊА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980.500,00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1.078.550,00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ЦЕНТРОРЕЈТИНГ ДОО БЕОГРАД-ЧУКАРИЦА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969.450,00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1.066.395,00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81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СОЛЕ-КОМЕРЦ ДОО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963.250,00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ЦЕНТРОРЕЈТИНГ ДОО БЕОГРАД-ЧУКАРИЦА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969.450,00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ГООД WИЛЛ-WГ ДОО БЕОГРАД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972.500,00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СИТ СYСТЕМС ДОО БЕОГРАД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974.500,00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ДОНИЋ ДОО ВЕЛИКА ПЛАНА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975.000,00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БРАВОX ДОО СОКОБАЊА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980.500,00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Критеријум за избор понуђача,најнижа понуђена цена ,остали услови испуњени из конкурсне документације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7CE6A5F4">
      <w:pPr>
        <w:rPr>
          <w:rFonts w:ascii="Calibri" w:eastAsia="Calibri" w:hAnsi="Calibri" w:cs="Calibri"/>
          <w:w w:val="100"/>
        </w:rPr>
      </w:pPr>
      <w:bookmarkStart w:id="31" w:name="_Hlk32839505_0"/>
      <w:bookmarkStart w:id="32" w:name="1_0"/>
      <w:bookmarkEnd w:id="32"/>
      <w:r>
        <w:rPr>
          <w:rFonts w:ascii="Calibri" w:eastAsia="Calibri" w:hAnsi="Calibri" w:cs="Calibri"/>
          <w:w w:val="100"/>
        </w:rPr>
        <w:t>Критеријум за избор понуђача,најнижа понуђена цена ,остали услови испуњени из конкурсне документације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правом средству:</w:t>
      </w:r>
    </w:p>
    <w:p w:rsidR="001F55F6" w:rsidRPr="001F55F6" w:rsidP="008C5725" w14:paraId="57D8177E" w14:textId="3101E2A4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End w:id="31"/>
      <w:bookmarkStart w:id="33" w:name="2_0"/>
      <w:bookmarkEnd w:id="3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Против ове одлуке, понуђач може да поднесе захтев за заштиту права у року од пет дана од дана објављивања на Порталу јавних набавки у складу са одредбама Закона о јавним набавкама („Службени гласник“, број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  <w:rPr>
      <w:w w:val="85"/>
    </w:r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OBR_OdlukaODodeli.dotx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2020-02-17T13:03:00Z</dcterms:created>
  <dcterms:modified xsi:type="dcterms:W3CDTF">2021-02-17T11:08:00Z</dcterms:modified>
</cp:coreProperties>
</file>